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6C" w:rsidRDefault="00A9706C">
      <w:pPr>
        <w:rPr>
          <w:rFonts w:ascii="Arial Black" w:hAnsi="Arial Black"/>
        </w:rPr>
      </w:pPr>
      <w:r w:rsidRPr="00A9706C">
        <w:rPr>
          <w:rFonts w:ascii="Arial Black" w:hAnsi="Arial Black"/>
        </w:rPr>
        <w:t>Ermächtigung zum Einzug von Forderungen durch Lastschriften</w:t>
      </w:r>
    </w:p>
    <w:p w:rsidR="00A9706C" w:rsidRDefault="00A9706C">
      <w:pPr>
        <w:rPr>
          <w:rFonts w:ascii="Arial Black" w:hAnsi="Arial Black"/>
        </w:rPr>
      </w:pPr>
    </w:p>
    <w:p w:rsidR="00A9706C" w:rsidRDefault="00A9706C">
      <w:pPr>
        <w:rPr>
          <w:rFonts w:ascii="Arial Black" w:hAnsi="Arial Black"/>
        </w:rPr>
      </w:pPr>
    </w:p>
    <w:p w:rsidR="00A9706C" w:rsidRPr="003022A1" w:rsidRDefault="0041529A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155575</wp:posOffset>
                </wp:positionV>
                <wp:extent cx="0" cy="1485900"/>
                <wp:effectExtent l="13970" t="13970" r="5080" b="508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25pt" to="207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4k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"/>
            </w:pict>
          </mc:Fallback>
        </mc:AlternateContent>
      </w:r>
    </w:p>
    <w:p w:rsidR="00A9706C" w:rsidRDefault="00A9706C" w:rsidP="006A48EC">
      <w:pPr>
        <w:pBdr>
          <w:bottom w:val="single" w:sz="12" w:space="1" w:color="auto"/>
        </w:pBdr>
        <w:tabs>
          <w:tab w:val="left" w:pos="450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Name und A</w:t>
      </w:r>
      <w:r w:rsidR="006A48EC">
        <w:rPr>
          <w:rFonts w:ascii="Arial Narrow" w:hAnsi="Arial Narrow"/>
          <w:sz w:val="20"/>
          <w:szCs w:val="20"/>
        </w:rPr>
        <w:t>nschrift des Zahlungsempfänger</w:t>
      </w:r>
      <w:r w:rsidR="006A48E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Name und Anschrift des Kontoinhabers</w:t>
      </w:r>
      <w:r w:rsidR="006A48EC">
        <w:rPr>
          <w:rFonts w:ascii="Arial Narrow" w:hAnsi="Arial Narrow"/>
          <w:sz w:val="20"/>
          <w:szCs w:val="20"/>
        </w:rPr>
        <w:t xml:space="preserve"> mit Geburtsdatum</w:t>
      </w:r>
    </w:p>
    <w:p w:rsidR="00A9706C" w:rsidRPr="00612530" w:rsidRDefault="00612530" w:rsidP="00612530">
      <w:pPr>
        <w:pBdr>
          <w:bottom w:val="single" w:sz="12" w:space="1" w:color="auto"/>
        </w:pBdr>
        <w:tabs>
          <w:tab w:val="left" w:pos="450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12530">
        <w:rPr>
          <w:rFonts w:ascii="Arial Narrow" w:hAnsi="Arial Narrow"/>
          <w:b/>
          <w:sz w:val="20"/>
          <w:szCs w:val="20"/>
        </w:rPr>
        <w:t>E-Mail Adresse</w:t>
      </w:r>
      <w:r>
        <w:rPr>
          <w:rFonts w:ascii="Arial Narrow" w:hAnsi="Arial Narrow"/>
          <w:sz w:val="20"/>
          <w:szCs w:val="20"/>
        </w:rPr>
        <w:t xml:space="preserve"> (falls vorhanden)</w:t>
      </w:r>
    </w:p>
    <w:p w:rsidR="00A9706C" w:rsidRPr="00612530" w:rsidRDefault="003022A1" w:rsidP="00A9706C">
      <w:pPr>
        <w:tabs>
          <w:tab w:val="left" w:pos="4860"/>
        </w:tabs>
        <w:rPr>
          <w:rFonts w:ascii="Arial Black" w:hAnsi="Arial Black"/>
          <w:sz w:val="28"/>
          <w:szCs w:val="28"/>
        </w:rPr>
      </w:pPr>
      <w:r w:rsidRPr="00612530">
        <w:rPr>
          <w:rFonts w:ascii="Arial Black" w:hAnsi="Arial Black"/>
          <w:sz w:val="28"/>
          <w:szCs w:val="28"/>
        </w:rPr>
        <w:t xml:space="preserve">   </w:t>
      </w:r>
    </w:p>
    <w:p w:rsidR="00A9706C" w:rsidRPr="003022A1" w:rsidRDefault="003022A1" w:rsidP="00A9706C">
      <w:pPr>
        <w:tabs>
          <w:tab w:val="left" w:pos="4860"/>
        </w:tabs>
        <w:rPr>
          <w:rFonts w:ascii="Arial Black" w:hAnsi="Arial Black"/>
          <w:sz w:val="28"/>
          <w:szCs w:val="28"/>
          <w:lang w:val="en-GB"/>
        </w:rPr>
      </w:pPr>
      <w:r w:rsidRPr="00612530">
        <w:rPr>
          <w:rFonts w:ascii="Arial Black" w:hAnsi="Arial Black"/>
          <w:sz w:val="28"/>
          <w:szCs w:val="28"/>
        </w:rPr>
        <w:t xml:space="preserve">    </w:t>
      </w:r>
      <w:r w:rsidR="00F15C2A" w:rsidRPr="003022A1">
        <w:rPr>
          <w:rFonts w:ascii="Arial Black" w:hAnsi="Arial Black"/>
          <w:sz w:val="28"/>
          <w:szCs w:val="28"/>
          <w:lang w:val="en-GB"/>
        </w:rPr>
        <w:t>1. FCN</w:t>
      </w:r>
      <w:r w:rsidRPr="003022A1">
        <w:rPr>
          <w:rFonts w:ascii="Arial Black" w:hAnsi="Arial Black"/>
          <w:sz w:val="28"/>
          <w:szCs w:val="28"/>
          <w:lang w:val="en-GB"/>
        </w:rPr>
        <w:t xml:space="preserve"> </w:t>
      </w:r>
      <w:r w:rsidR="00AC4BF0">
        <w:rPr>
          <w:rFonts w:ascii="Arial Black" w:hAnsi="Arial Black"/>
          <w:sz w:val="28"/>
          <w:szCs w:val="28"/>
          <w:lang w:val="en-GB"/>
        </w:rPr>
        <w:t>Fanclub</w:t>
      </w:r>
    </w:p>
    <w:p w:rsidR="00A9706C" w:rsidRDefault="003022A1" w:rsidP="00A9706C">
      <w:pPr>
        <w:tabs>
          <w:tab w:val="left" w:pos="4860"/>
        </w:tabs>
        <w:rPr>
          <w:rFonts w:ascii="Arial Black" w:hAnsi="Arial Black"/>
          <w:sz w:val="28"/>
          <w:szCs w:val="28"/>
        </w:rPr>
      </w:pPr>
      <w:r w:rsidRPr="003022A1">
        <w:rPr>
          <w:rFonts w:ascii="Arial Black" w:hAnsi="Arial Black"/>
          <w:sz w:val="28"/>
          <w:szCs w:val="28"/>
          <w:lang w:val="en-GB"/>
        </w:rPr>
        <w:t xml:space="preserve">          </w:t>
      </w:r>
      <w:r>
        <w:rPr>
          <w:rFonts w:ascii="Arial Black" w:hAnsi="Arial Black"/>
          <w:sz w:val="28"/>
          <w:szCs w:val="28"/>
        </w:rPr>
        <w:t>Neufang</w:t>
      </w:r>
    </w:p>
    <w:p w:rsidR="00A9706C" w:rsidRDefault="00A9706C" w:rsidP="00A9706C">
      <w:pPr>
        <w:tabs>
          <w:tab w:val="left" w:pos="4860"/>
        </w:tabs>
        <w:rPr>
          <w:rFonts w:ascii="Arial Black" w:hAnsi="Arial Black"/>
          <w:sz w:val="28"/>
          <w:szCs w:val="28"/>
        </w:rPr>
      </w:pPr>
    </w:p>
    <w:p w:rsidR="003022A1" w:rsidRDefault="003022A1" w:rsidP="00A9706C">
      <w:pPr>
        <w:tabs>
          <w:tab w:val="left" w:pos="4860"/>
        </w:tabs>
      </w:pPr>
      <w:r>
        <w:rPr>
          <w:rFonts w:ascii="Arial Black" w:hAnsi="Arial Black"/>
          <w:sz w:val="28"/>
          <w:szCs w:val="28"/>
        </w:rPr>
        <w:t>________________________________________________________________</w:t>
      </w: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ermächtige ich Sie widerruflich, die von mir zu entrichtenden Zahlungen wegen</w:t>
      </w:r>
    </w:p>
    <w:p w:rsidR="003022A1" w:rsidRDefault="006A48EC" w:rsidP="00A9706C">
      <w:pPr>
        <w:tabs>
          <w:tab w:val="left" w:pos="4860"/>
        </w:tabs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Jahresbeitrag zu </w:t>
      </w:r>
      <w:r w:rsidR="003022A1">
        <w:rPr>
          <w:rFonts w:ascii="Arial Black" w:hAnsi="Arial Black" w:cs="Arial"/>
        </w:rPr>
        <w:t>7</w:t>
      </w:r>
      <w:r>
        <w:rPr>
          <w:rFonts w:ascii="Arial Black" w:hAnsi="Arial Black" w:cs="Arial"/>
        </w:rPr>
        <w:t xml:space="preserve"> € / bis 16 Jahre 3 €</w:t>
      </w:r>
    </w:p>
    <w:p w:rsidR="003022A1" w:rsidRDefault="003022A1" w:rsidP="00A9706C">
      <w:pPr>
        <w:tabs>
          <w:tab w:val="left" w:pos="4860"/>
        </w:tabs>
        <w:rPr>
          <w:rFonts w:ascii="Arial Black" w:hAnsi="Arial Black" w:cs="Arial"/>
        </w:rPr>
      </w:pP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Fälligkeit zu Lasten meines Kontos mit der </w:t>
      </w: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Nr.                                               Bankleitzahl</w:t>
      </w: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___________________              ____________________  </w:t>
      </w:r>
      <w:r>
        <w:rPr>
          <w:rFonts w:ascii="Arial" w:hAnsi="Arial" w:cs="Arial"/>
          <w:sz w:val="20"/>
          <w:szCs w:val="20"/>
        </w:rPr>
        <w:t>bei</w:t>
      </w: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genaue Bezeichnung des kontoführenden</w:t>
      </w:r>
      <w:r w:rsidR="00F76B4D">
        <w:rPr>
          <w:rFonts w:ascii="Arial" w:hAnsi="Arial" w:cs="Arial"/>
          <w:sz w:val="16"/>
          <w:szCs w:val="16"/>
        </w:rPr>
        <w:t xml:space="preserve"> Kreditinstituts</w:t>
      </w: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</w:p>
    <w:p w:rsidR="00F76B4D" w:rsidRP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</w:p>
    <w:p w:rsidR="003022A1" w:rsidRDefault="003022A1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</w:p>
    <w:p w:rsidR="003022A1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durch Lastschriften einzuziehen.</w:t>
      </w: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Wenn mein Konto die erforderliche Deckung nicht aufweist, besteht seitens des kontoführenden</w:t>
      </w: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Kreditinstituts keine Verpflichtung zur Einlösung.</w:t>
      </w: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Teileinlösungen werden im Lastschriftverfahren nicht vorgenommen.</w:t>
      </w: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529A" w:rsidRPr="0041529A" w:rsidRDefault="0041529A" w:rsidP="0041529A">
      <w:pPr>
        <w:pStyle w:val="StandardWeb"/>
        <w:rPr>
          <w:rFonts w:ascii="Arial" w:hAnsi="Arial" w:cs="Arial"/>
          <w:sz w:val="20"/>
          <w:szCs w:val="20"/>
        </w:rPr>
      </w:pPr>
      <w:r w:rsidRPr="0041529A">
        <w:rPr>
          <w:rStyle w:val="Fett"/>
          <w:rFonts w:ascii="Arial" w:hAnsi="Arial" w:cs="Arial"/>
          <w:sz w:val="20"/>
          <w:szCs w:val="20"/>
        </w:rPr>
        <w:t>Einverständnis mit dem Datenschutz</w:t>
      </w:r>
    </w:p>
    <w:p w:rsidR="0041529A" w:rsidRPr="0041529A" w:rsidRDefault="0041529A" w:rsidP="0041529A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41529A">
        <w:rPr>
          <w:rFonts w:ascii="Arial" w:hAnsi="Arial" w:cs="Arial"/>
          <w:sz w:val="20"/>
          <w:szCs w:val="20"/>
        </w:rPr>
        <w:t>Jedes Mitglied ist damit einverstanden das seine Daten, wie Vorname, Zuname, Geburtsdatum und Anschrift an den OFCN („Offizieller Fan-Club Nürnberg“) und dem 1. FC Nürnberg weitergegeben werden dürfen.</w:t>
      </w: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41529A" w:rsidRDefault="0041529A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ab/>
        <w:t>Unterschrift</w:t>
      </w:r>
    </w:p>
    <w:p w:rsidR="00F76B4D" w:rsidRDefault="00F76B4D" w:rsidP="00A9706C">
      <w:pPr>
        <w:tabs>
          <w:tab w:val="left" w:pos="4860"/>
        </w:tabs>
        <w:rPr>
          <w:rFonts w:ascii="Arial" w:hAnsi="Arial" w:cs="Arial"/>
          <w:sz w:val="16"/>
          <w:szCs w:val="16"/>
        </w:rPr>
      </w:pPr>
    </w:p>
    <w:p w:rsidR="00F76B4D" w:rsidRPr="00F76B4D" w:rsidRDefault="00F76B4D" w:rsidP="00A9706C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                    </w:t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sectPr w:rsidR="00F76B4D" w:rsidRPr="00F76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6C"/>
    <w:rsid w:val="003022A1"/>
    <w:rsid w:val="0041529A"/>
    <w:rsid w:val="00612530"/>
    <w:rsid w:val="006A48EC"/>
    <w:rsid w:val="00A9706C"/>
    <w:rsid w:val="00AC4BF0"/>
    <w:rsid w:val="00F15C2A"/>
    <w:rsid w:val="00F64B9A"/>
    <w:rsid w:val="00F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41529A"/>
    <w:pPr>
      <w:spacing w:before="100" w:beforeAutospacing="1" w:after="100" w:afterAutospacing="1"/>
    </w:pPr>
  </w:style>
  <w:style w:type="character" w:styleId="Fett">
    <w:name w:val="Strong"/>
    <w:qFormat/>
    <w:rsid w:val="00415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41529A"/>
    <w:pPr>
      <w:spacing w:before="100" w:beforeAutospacing="1" w:after="100" w:afterAutospacing="1"/>
    </w:pPr>
  </w:style>
  <w:style w:type="character" w:styleId="Fett">
    <w:name w:val="Strong"/>
    <w:qFormat/>
    <w:rsid w:val="00415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2D18172A</Template>
  <TotalTime>0</TotalTime>
  <Pages>1</Pages>
  <Words>183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Ermächtigung zum Einzug von Forderungen durch Lastschriften</vt:lpstr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Ermächtigung zum Einzug von Forderungen durch Lastschriften</dc:title>
  <dc:creator>Roland Zwosta</dc:creator>
  <cp:lastModifiedBy>Roland Zwosta</cp:lastModifiedBy>
  <cp:revision>2</cp:revision>
  <cp:lastPrinted>2002-07-06T15:23:00Z</cp:lastPrinted>
  <dcterms:created xsi:type="dcterms:W3CDTF">2012-01-17T11:33:00Z</dcterms:created>
  <dcterms:modified xsi:type="dcterms:W3CDTF">2012-01-17T11:33:00Z</dcterms:modified>
</cp:coreProperties>
</file>